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2007-2010年中国服装市场全景分析和发展预测市场分析及发展趋势研究报告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2007-2010年中国服装市场全景分析和发展预测市场分析及发展趋势研究报告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2007-2010年中国服装市场全景分析和发展预测市场分析及发展趋势研究报告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2007-2010年中国服装市场全景分析和发展预测市场分析及发展趋势研究报告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