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2007旅行社满意度暨中国消费者旅游出行行为调查报告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2007旅行社满意度暨中国消费者旅游出行行为调查报告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2007旅行社满意度暨中国消费者旅游出行行为调查报告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2007旅行社满意度暨中国消费者旅游出行行为调查报告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