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2009-2010年中国节能灯市场全面调研分析报告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2009-2010年中国节能灯市场全面调研分析报告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2009-2010年中国节能灯市场全面调研分析报告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2009-2010年中国节能灯市场全面调研分析报告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