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2008年中国孔洞材料应用研究发展分析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2008年中国孔洞材料应用研究发展分析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2008年中国孔洞材料应用研究发展分析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2008年中国孔洞材料应用研究发展分析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47830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