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2008年中国建筑装饰市场预测报告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2008年中国建筑装饰市场预测报告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2008年中国建筑装饰市场预测报告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https://www.icandata.com/view/48256.html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https://www.icandata.com/view/48256.html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2008年中国建筑装饰市场预测报告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48256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