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园艺用品行业项目投资价值分析报告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园艺用品行业项目投资价值分析报告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园艺用品行业项目投资价值分析报告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https://www.icandata.com/view/48333.html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https://www.icandata.com/view/48333.html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园艺用品行业项目投资价值分析报告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48333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