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2007年中国混凝土投资与发展分析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2007年中国混凝土投资与发展分析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2007年中国混凝土投资与发展分析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https://www.icandata.com/view/48405.html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https://www.icandata.com/view/48405.html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2007年中国混凝土投资与发展分析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48405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