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2007年中国塑钢门窗市场研究预测报告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2007年中国塑钢门窗市场研究预测报告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2007年中国塑钢门窗市场研究预测报告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https://www.icandata.com/view/48608.html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https://www.icandata.com/view/48608.html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2007年中国塑钢门窗市场研究预测报告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48608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