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2006年中国水泥行业市场分析及发展趋势研究报告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2006年中国水泥行业市场分析及发展趋势研究报告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2006年中国水泥行业市场分析及发展趋势研究报告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https://www.icandata.com/view/48763.html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https://www.icandata.com/view/48763.html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2006年中国水泥行业市场分析及发展趋势研究报告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48763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