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2007-2008年中国报纸出版行业研究年度报告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2007-2008年中国报纸出版行业研究年度报告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2007-2008年中国报纸出版行业研究年度报告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2007-2008年中国报纸出版行业研究年度报告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