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2008-2009年大气污染防治设备业发展预测与市场市场分析及发展趋势研究报告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2008-2009年大气污染防治设备业发展预测与市场市场分析及发展趋势研究报告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2008-2009年大气污染防治设备业发展预测与市场市场分析及发展趋势研究报告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预售报告月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https://www.icandata.com/view/49006.html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https://www.icandata.com/view/49006.html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2008-2009年大气污染防治设备业发展预测与市场市场分析及发展趋势研究报告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49006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