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2009版中国对外援助发展评价及问题市场分析及发展趋势研究报告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2009版中国对外援助发展评价及问题市场分析及发展趋势研究报告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2009版中国对外援助发展评价及问题市场分析及发展趋势研究报告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2009版中国对外援助发展评价及问题市场分析及发展趋势研究报告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