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中国新型农民合作组织发展市场分析及发展趋势研究报告（2009）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中国新型农民合作组织发展市场分析及发展趋势研究报告（2009）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中国新型农民合作组织发展市场分析及发展趋势研究报告（2009）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中国新型农民合作组织发展市场分析及发展趋势研究报告（2009）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