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石家庄市城市发展规划市场分析及发展趋势研究报告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石家庄市城市发展规划市场分析及发展趋势研究报告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石家庄市城市发展规划市场分析及发展趋势研究报告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石家庄市城市发展规划市场分析及发展趋势研究报告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