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2008年基础设施行业市场分析及发展趋势研究报告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2008年基础设施行业市场分析及发展趋势研究报告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2008年基础设施行业市场分析及发展趋势研究报告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https://www.icandata.com/view/49335.html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https://www.icandata.com/view/49335.html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2008年基础设施行业市场分析及发展趋势研究报告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49335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