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2008-2010年中国新媒体行业应对金融危机影响及发展策略咨询报告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2008-2010年中国新媒体行业应对金融危机影响及发展策略咨询报告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2008-2010年中国新媒体行业应对金融危机影响及发展策略咨询报告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2008-2010年中国新媒体行业应对金融危机影响及发展策略咨询报告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49358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