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2008-2009年高新技术产业开发区行业分析与市场市场分析及发展趋势研究报告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2008-2009年高新技术产业开发区行业分析与市场市场分析及发展趋势研究报告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2008-2009年高新技术产业开发区行业分析与市场市场分析及发展趋势研究报告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2008年12月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https://www.icandata.com/view/49394.html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https://www.icandata.com/view/49394.html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2008-2009年高新技术产业开发区行业分析与市场市场分析及发展趋势研究报告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49394</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