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2009-2012年中国芒硝行业市场生存现状与投资前景分析报告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2009-2012年中国芒硝行业市场生存现状与投资前景分析报告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2009-2012年中国芒硝行业市场生存现状与投资前景分析报告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2009-2012年中国芒硝行业市场生存现状与投资前景分析报告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