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商业银行理财规划师业务培训及营销实用手册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商业银行理财规划师业务培训及营销实用手册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商业银行理财规划师业务培训及营销实用手册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商业银行理财规划师业务培训及营销实用手册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