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2008年中国休闲治疗行业市场研究与发展预测分析报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2008年中国休闲治疗行业市场研究与发展预测分析报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2008年中国休闲治疗行业市场研究与发展预测分析报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2008年中国休闲治疗行业市场研究与发展预测分析报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