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2008年全球亚克力市场研究与发展前景分析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2008年全球亚克力市场研究与发展前景分析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2008年全球亚克力市场研究与发展前景分析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2008年全球亚克力市场研究与发展前景分析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