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乌鲁木齐会展业发展研究总报告（2008）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乌鲁木齐会展业发展研究总报告（2008）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乌鲁木齐会展业发展研究总报告（2008）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乌鲁木齐会展业发展研究总报告（2008）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