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2008年中国磁性材料行业分析及发展市场分析及发展趋势研究报告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2008年中国磁性材料行业分析及发展市场分析及发展趋势研究报告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2008年中国磁性材料行业分析及发展市场分析及发展趋势研究报告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2008年中国磁性材料行业分析及发展市场分析及发展趋势研究报告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