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2006年中国真人秀电视节目发展报告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2006年中国真人秀电视节目发展报告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2006年中国真人秀电视节目发展报告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https://www.icandata.com/view/49807.html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https://www.icandata.com/view/49807.html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2006年中国真人秀电视节目发展报告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49807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