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中国包装用BOPP薄膜行业市场发展市场分析及发展趋势研究报告（2008）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中国包装用BOPP薄膜行业市场发展市场分析及发展趋势研究报告（2008）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中国包装用BOPP薄膜行业市场发展市场分析及发展趋势研究报告（2008）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https://www.icandata.com/view/50974.html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中国包装用BOPP薄膜行业市场发展市场分析及发展趋势研究报告（2008）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50974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