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2006-2007年中国塑料薄膜市场统计报告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2006-2007年中国塑料薄膜市场统计报告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2006-2007年中国塑料薄膜市场统计报告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2006-2007年中国塑料薄膜市场统计报告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50976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