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2008年中国1-丁烯市场调研报告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2008年中国1-丁烯市场调研报告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2008年中国1-丁烯市场调研报告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2008年中国1-丁烯市场调研报告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