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中国自润滑轴承设计、研制及其应用市场分析及发展趋势研究报告（1999～2007）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中国自润滑轴承设计、研制及其应用市场分析及发展趋势研究报告（1999～2007）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中国自润滑轴承设计、研制及其应用市场分析及发展趋势研究报告（1999～2007）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中国自润滑轴承设计、研制及其应用市场分析及发展趋势研究报告（1999～2007）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