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2009-2010年中国轮胎制造业市场研究与发展趋势预测报告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2009-2010年中国轮胎制造业市场研究与发展趋势预测报告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2009-2010年中国轮胎制造业市场研究与发展趋势预测报告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https://www.icandata.com/view/51672.html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https://www.icandata.com/view/51672.html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2009-2010年中国轮胎制造业市场研究与发展趋势预测报告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51672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