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2008-2009年中国合成橡胶市场分析及发展前景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2008-2009年中国合成橡胶市场分析及发展前景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2008-2009年中国合成橡胶市场分析及发展前景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2008-2009年中国合成橡胶市场分析及发展前景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