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2007年橡胶行业授信策略分析报告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2007年橡胶行业授信策略分析报告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2007年橡胶行业授信策略分析报告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2007年橡胶行业授信策略分析报告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