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2006年地区行业季度跟踪分析报告-山东橡胶轮胎行业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2006年地区行业季度跟踪分析报告-山东橡胶轮胎行业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2006年地区行业季度跟踪分析报告-山东橡胶轮胎行业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https://www.icandata.com/view/52034.html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https://www.icandata.com/view/52034.html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2006年地区行业季度跟踪分析报告-山东橡胶轮胎行业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52034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