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2005年上半年中国橡胶制品行业分析报告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2005年上半年中国橡胶制品行业分析报告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2005年上半年中国橡胶制品行业分析报告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https://www.icandata.com/view/52045.html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https://www.icandata.com/view/52045.html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2005年上半年中国橡胶制品行业分析报告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52045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