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2009-2010年中国血液制品产业全景调研及发展前景分析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2009-2010年中国血液制品产业全景调研及发展前景分析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2009-2010年中国血液制品产业全景调研及发展前景分析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2009-2010年中国血液制品产业全景调研及发展前景分析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