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2007－2008年中国血液制品市场调研及前景预测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2007－2008年中国血液制品市场调研及前景预测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2007－2008年中国血液制品市场调研及前景预测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https://www.icandata.com/view/52198.html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https://www.icandata.com/view/52198.html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2007－2008年中国血液制品市场调研及前景预测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52198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