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中国生物经济发展的现状分析及对策市场分析及发展趋势研究报告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中国生物经济发展的现状分析及对策市场分析及发展趋势研究报告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中国生物经济发展的现状分析及对策市场分析及发展趋势研究报告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中国生物经济发展的现状分析及对策市场分析及发展趋势研究报告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