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2007年中国抗血栓药市场调研报告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2007年中国抗血栓药市场调研报告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2007年中国抗血栓药市场调研报告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2007年中国抗血栓药市场调研报告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52323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