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2006-2007年中国中成药制造业数据统计报告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2006-2007年中国中成药制造业数据统计报告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2006-2007年中国中成药制造业数据统计报告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2006-2007年中国中成药制造业数据统计报告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