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中成药行业项目投资价值分析报告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中成药行业项目投资价值分析报告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中成药行业项目投资价值分析报告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https://www.icandata.com/view/52343.html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https://www.icandata.com/view/52343.html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中成药行业项目投资价值分析报告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52343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