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2008年中国氯化聚醚市场调研报告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2008年中国氯化聚醚市场调研报告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2008年中国氯化聚醚市场调研报告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2008年9月，提供日期3个工作日月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2008年中国氯化聚醚市场调研报告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