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2008年纤维素醚市场调研及未来预测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2008年纤维素醚市场调研及未来预测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2008年纤维素醚市场调研及未来预测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2008年纤维素醚市场调研及未来预测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