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2005年中国中药行业数据市场分析及发展趋势研究报告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2005年中国中药行业数据市场分析及发展趋势研究报告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2005年中国中药行业数据市场分析及发展趋势研究报告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2005年中国中药行业数据市场分析及发展趋势研究报告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