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2007—2008年中国娱乐船和运动船建造和修理行业研究及市场预测报告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2007—2008年中国娱乐船和运动船建造和修理行业研究及市场预测报告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2007—2008年中国娱乐船和运动船建造和修理行业研究及市场预测报告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2007—2008年中国娱乐船和运动船建造和修理行业研究及市场预测报告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