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2008-2010年中国聚氯乙烯（PVC）市场调研与战略咨询市场分析及发展趋势研究报告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2008-2010年中国聚氯乙烯（PVC）市场调研与战略咨询市场分析及发展趋势研究报告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2008-2010年中国聚氯乙烯（PVC）市场调研与战略咨询市场分析及发展趋势研究报告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2008-2010年中国聚氯乙烯（PVC）市场调研与战略咨询市场分析及发展趋势研究报告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