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2005版中国中药市场市场分析及发展趋势研究报告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2005版中国中药市场市场分析及发展趋势研究报告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2005版中国中药市场市场分析及发展趋势研究报告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2005版中国中药市场市场分析及发展趋势研究报告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52465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