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2007-2008年中国聚丙稀产业分析与预测报告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2007-2008年中国聚丙稀产业分析与预测报告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2007-2008年中国聚丙稀产业分析与预测报告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本报告为订制月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2007-2008年中国聚丙稀产业分析与预测报告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