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中国磷肥工业“十五”及2006年发展市场分析及发展趋势研究报告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中国磷肥工业“十五”及2006年发展市场分析及发展趋势研究报告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中国磷肥工业“十五”及2006年发展市场分析及发展趋势研究报告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中国磷肥工业“十五”及2006年发展市场分析及发展趋势研究报告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