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2008－2010年中国脱硫产业市场调研报告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2008－2010年中国脱硫产业市场调研报告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2008－2010年中国脱硫产业市场调研报告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2008－2010年中国脱硫产业市场调研报告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