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2003-2008年中国褐煤开采洗选行业市场分析及发展趋势研究报告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2003-2008年中国褐煤开采洗选行业市场分析及发展趋势研究报告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2003-2008年中国褐煤开采洗选行业市场分析及发展趋势研究报告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[标签:出版时间]月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https://www.icandata.com/view/54799.html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https://www.icandata.com/view/54799.html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2003-2008年中国褐煤开采洗选行业市场分析及发展趋势研究报告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54799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