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2009-2010年中国自动取款机市场分析分析报告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2009-2010年中国自动取款机市场分析分析报告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2009-2010年中国自动取款机市场分析分析报告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2009-2010年中国自动取款机市场分析分析报告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